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Alma Mater Studiorum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27608A">
        <w:rPr>
          <w:szCs w:val="22"/>
        </w:rPr>
        <w:t>378</w:t>
      </w:r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dell’Alma Mater Studiorum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AD41E6" w:rsidRPr="00C25BFF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AD41E6" w:rsidRPr="00C25BFF">
        <w:rPr>
          <w:rFonts w:ascii="Arial" w:hAnsi="Arial" w:cs="Arial"/>
          <w:noProof/>
          <w:sz w:val="22"/>
          <w:szCs w:val="22"/>
        </w:rPr>
        <w:t>03/A2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AD41E6" w:rsidRPr="00C25BFF">
        <w:rPr>
          <w:rFonts w:ascii="Arial" w:hAnsi="Arial" w:cs="Arial"/>
          <w:noProof/>
          <w:sz w:val="22"/>
          <w:szCs w:val="22"/>
        </w:rPr>
        <w:t>MODELLI E METODOLOGIE PER LE SCIENZE CHIMICHE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AD41E6" w:rsidRPr="00C25BFF">
        <w:rPr>
          <w:rFonts w:ascii="Arial" w:hAnsi="Arial" w:cs="Arial"/>
          <w:noProof/>
          <w:sz w:val="22"/>
          <w:szCs w:val="22"/>
        </w:rPr>
        <w:t>CHIM/02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AD41E6" w:rsidRPr="00C25BFF">
        <w:rPr>
          <w:rFonts w:ascii="Arial" w:hAnsi="Arial" w:cs="Arial"/>
          <w:noProof/>
          <w:sz w:val="22"/>
          <w:szCs w:val="22"/>
        </w:rPr>
        <w:t>Chimica Fisica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AD41E6" w:rsidRPr="00C25BFF">
        <w:rPr>
          <w:rFonts w:ascii="Arial" w:hAnsi="Arial" w:cs="Arial"/>
          <w:noProof/>
          <w:sz w:val="22"/>
          <w:szCs w:val="22"/>
        </w:rPr>
        <w:t>Chimica industriale «Toso Montanari» - CHIMIND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7325565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73255658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4479498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944794989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3013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33013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96500623" w:edGrp="everyone" w:colFirst="3" w:colLast="3"/>
            <w:permStart w:id="60353273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796500623"/>
      <w:permEnd w:id="603532735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64816537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648165373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31387152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313871528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14819783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209246518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148197834"/>
            <w:permEnd w:id="2092465183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5305108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53051080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96945913" w:edGrp="everyone" w:colFirst="2" w:colLast="2"/>
            <w:permStart w:id="19356031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796945913"/>
      <w:permEnd w:id="193560311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7751573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77515738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5556355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455563559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4906166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547826574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547826574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94508200" w:edGrp="everyone" w:colFirst="1" w:colLast="1"/>
            <w:permEnd w:id="1949061668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267717692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267717692"/>
          </w:p>
        </w:tc>
      </w:tr>
    </w:tbl>
    <w:permEnd w:id="694508200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3174767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231747677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4259409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742594095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51532372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515323721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953621369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953621369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520374644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20374644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777211629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77211629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319508861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319508861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73918401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2073918401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05242306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05242306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10340351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0340351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68699414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68699414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17114853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71148539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725581" w:rsidRPr="00476E7B" w:rsidRDefault="00DA7D64" w:rsidP="007227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746085405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746085405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mesi 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anche non consecutivi, di assegni di ricerca conferiti ai sensi dell’art. 51, comma 6, della Legge n. 449/1997 e s.m.i.</w:t>
            </w:r>
            <w:r w:rsidR="007227D8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 xml:space="preserve"> o di borse post-dottorato ai sensi dell’art. 4 della Legge n. 398/1989</w:t>
            </w:r>
            <w:r w:rsidR="00893F98">
              <w:rPr>
                <w:rFonts w:ascii="Arial" w:hAnsi="Arial" w:cs="Arial"/>
                <w:sz w:val="22"/>
                <w:szCs w:val="22"/>
              </w:rPr>
              <w:t>,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 xml:space="preserve">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33257301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33257301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77066163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77066163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49293974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9293974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7425552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74255528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4379481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379481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51298156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12981560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57261745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572617456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5656150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56561501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7227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1705447840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705447840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476E7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227D8">
              <w:rPr>
                <w:rFonts w:ascii="Arial" w:hAnsi="Arial" w:cs="Arial"/>
                <w:sz w:val="22"/>
                <w:szCs w:val="22"/>
              </w:rPr>
              <w:t>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6180889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1808897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04242520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4242520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05646018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56460189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07920802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79208024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71562811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1562811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3823301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3823301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84924554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849245549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55727171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557271715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7227D8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1682008089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1682008089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64941913" w:edGrp="everyone" w:colFirst="2" w:colLast="2"/>
            <w:permStart w:id="205023054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564941913"/>
      <w:permEnd w:id="2050230545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402087225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402087225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421673160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421673160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5891037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758910373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0679195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506791956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7227D8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865024584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865024584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AD41E6" w:rsidRPr="00C25BFF">
        <w:rPr>
          <w:rFonts w:ascii="Arial" w:hAnsi="Arial" w:cs="Arial"/>
          <w:noProof/>
          <w:color w:val="000000"/>
          <w:sz w:val="22"/>
          <w:szCs w:val="22"/>
        </w:rPr>
        <w:t>Chimica industriale «Toso Montanari» - CHIMIND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com.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349215050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349215050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77284142" w:edGrp="everyone" w:colFirst="3" w:colLast="3"/>
            <w:permStart w:id="209282712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677284142"/>
    <w:permEnd w:id="2092827120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78299402" w:edGrp="everyone" w:colFirst="5" w:colLast="5"/>
            <w:permStart w:id="231742278" w:edGrp="everyone" w:colFirst="3" w:colLast="3"/>
            <w:permStart w:id="157463840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378299402"/>
    <w:permEnd w:id="231742278"/>
    <w:permEnd w:id="157463840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92481089" w:edGrp="everyone" w:colFirst="1" w:colLast="1"/>
            <w:permStart w:id="82491219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82543111" w:edGrp="everyone" w:colFirst="1" w:colLast="1"/>
            <w:permEnd w:id="1592481089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824912199"/>
    <w:permEnd w:id="128254311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3501800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935018006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93350708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93350708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7227D8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>indicare anche se sia stata concessa amnistia, indulto, condono, perdono giudiziale, non menzione ecc…)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7227D8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7227D8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7227D8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Studiorum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7227D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Alma Mater Studiorum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404114259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40411425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a </w:t>
      </w:r>
      <w:permStart w:id="910455880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910455880"/>
      <w:r>
        <w:rPr>
          <w:rFonts w:ascii="Arial" w:hAnsi="Arial" w:cs="Arial"/>
          <w:sz w:val="22"/>
          <w:szCs w:val="22"/>
        </w:rPr>
        <w:t xml:space="preserve"> prov.</w:t>
      </w:r>
      <w:permStart w:id="413403173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413403173"/>
      <w:r>
        <w:rPr>
          <w:rFonts w:ascii="Arial" w:hAnsi="Arial" w:cs="Arial"/>
          <w:sz w:val="22"/>
          <w:szCs w:val="22"/>
        </w:rPr>
        <w:t xml:space="preserve">il </w:t>
      </w:r>
      <w:permStart w:id="598767220" w:edGrp="everyone"/>
      <w:r>
        <w:rPr>
          <w:rFonts w:ascii="Arial" w:hAnsi="Arial" w:cs="Arial"/>
          <w:sz w:val="22"/>
          <w:szCs w:val="22"/>
        </w:rPr>
        <w:t>______________</w:t>
      </w:r>
      <w:permEnd w:id="598767220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818497735" w:edGrp="everyone"/>
      <w:r>
        <w:rPr>
          <w:rFonts w:ascii="Arial" w:hAnsi="Arial" w:cs="Arial"/>
          <w:sz w:val="22"/>
          <w:szCs w:val="22"/>
        </w:rPr>
        <w:t>________________________</w:t>
      </w:r>
      <w:permEnd w:id="818497735"/>
      <w:r>
        <w:rPr>
          <w:rFonts w:ascii="Arial" w:hAnsi="Arial" w:cs="Arial"/>
          <w:sz w:val="22"/>
          <w:szCs w:val="22"/>
        </w:rPr>
        <w:t xml:space="preserve"> Via</w:t>
      </w:r>
      <w:permStart w:id="826559850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826559850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516111330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516111330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312C28" w:rsidRDefault="00312C28" w:rsidP="00312C28">
      <w:pPr>
        <w:numPr>
          <w:ilvl w:val="0"/>
          <w:numId w:val="2"/>
        </w:numPr>
        <w:pBdr>
          <w:bottom w:val="single" w:sz="8" w:space="1" w:color="000000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le </w:t>
      </w:r>
      <w:r w:rsidR="00714CF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otocopie dei titoli </w:t>
      </w:r>
      <w:r w:rsidR="00714CFC">
        <w:rPr>
          <w:rFonts w:ascii="Arial" w:hAnsi="Arial" w:cs="Arial"/>
          <w:sz w:val="22"/>
          <w:szCs w:val="22"/>
        </w:rPr>
        <w:t xml:space="preserve">e le copie delle pubblicazioni </w:t>
      </w:r>
      <w:r>
        <w:rPr>
          <w:rFonts w:ascii="Arial" w:hAnsi="Arial" w:cs="Arial"/>
          <w:sz w:val="22"/>
          <w:szCs w:val="22"/>
        </w:rPr>
        <w:t>allegat</w:t>
      </w:r>
      <w:r w:rsidR="00714CF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alla domanda</w:t>
      </w:r>
      <w:r w:rsidR="00714CFC">
        <w:rPr>
          <w:rFonts w:ascii="Arial" w:hAnsi="Arial" w:cs="Arial"/>
          <w:sz w:val="22"/>
          <w:szCs w:val="22"/>
        </w:rPr>
        <w:t xml:space="preserve"> di partecipazione </w:t>
      </w:r>
      <w:r>
        <w:rPr>
          <w:rFonts w:ascii="Arial" w:hAnsi="Arial" w:cs="Arial"/>
          <w:sz w:val="22"/>
          <w:szCs w:val="22"/>
        </w:rPr>
        <w:t>di seguito elencati sono conformi all’originale: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1622955983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622955983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669547314" w:edGrp="everyone"/>
      <w:r>
        <w:rPr>
          <w:rFonts w:ascii="Arial" w:hAnsi="Arial" w:cs="Arial"/>
          <w:sz w:val="22"/>
          <w:szCs w:val="22"/>
        </w:rPr>
        <w:t>____________________</w:t>
      </w:r>
      <w:permEnd w:id="1669547314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Q0NkEDlAScs1uz8kNe//8Ws8d0=" w:salt="yw/wC2Y/fdQLOrIJfhlTd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BB"/>
    <w:rsid w:val="0002396B"/>
    <w:rsid w:val="00037A94"/>
    <w:rsid w:val="00054E32"/>
    <w:rsid w:val="000739BA"/>
    <w:rsid w:val="00075E2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7608A"/>
    <w:rsid w:val="002850CA"/>
    <w:rsid w:val="002C728E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75CF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C00E0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27D8"/>
    <w:rsid w:val="00725581"/>
    <w:rsid w:val="007322A2"/>
    <w:rsid w:val="007476D5"/>
    <w:rsid w:val="00772958"/>
    <w:rsid w:val="00775BB4"/>
    <w:rsid w:val="007821BB"/>
    <w:rsid w:val="007B29BA"/>
    <w:rsid w:val="007B43E1"/>
    <w:rsid w:val="007C023B"/>
    <w:rsid w:val="00804787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A743A"/>
    <w:rsid w:val="009E4E59"/>
    <w:rsid w:val="009F523E"/>
    <w:rsid w:val="00A00AB6"/>
    <w:rsid w:val="00A020FB"/>
    <w:rsid w:val="00A43165"/>
    <w:rsid w:val="00A43952"/>
    <w:rsid w:val="00A45B40"/>
    <w:rsid w:val="00A54497"/>
    <w:rsid w:val="00A6590F"/>
    <w:rsid w:val="00AA3E72"/>
    <w:rsid w:val="00AA5A9A"/>
    <w:rsid w:val="00AD41E6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NUOVO%20COD%20ETICO%20e%20NUOVO%20REG%20RTD%20art6\bandi%202016%20req%20solo%20dottorato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0</TotalTime>
  <Pages>6</Pages>
  <Words>1402</Words>
  <Characters>7998</Characters>
  <Application>Microsoft Office Word</Application>
  <DocSecurity>8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2016-02-01T10:34:00Z</cp:lastPrinted>
  <dcterms:created xsi:type="dcterms:W3CDTF">2016-02-29T13:56:00Z</dcterms:created>
  <dcterms:modified xsi:type="dcterms:W3CDTF">2016-02-29T13:56:00Z</dcterms:modified>
</cp:coreProperties>
</file>