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E12769"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2C2866" w:rsidRPr="00825834"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2C2866" w:rsidRPr="00B343CD" w:rsidRDefault="002C2866" w:rsidP="002C286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2CAFD17F"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sidRPr="002C2866">
              <w:rPr>
                <w:rFonts w:ascii="Calibri" w:eastAsia="Times New Roman" w:hAnsi="Calibri"/>
                <w:sz w:val="20"/>
                <w:szCs w:val="20"/>
                <w:lang w:val="en-US"/>
              </w:rPr>
              <w:t>Interuniversity Consortium I.N.B.B.</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004B366"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sidRPr="002C2866">
              <w:rPr>
                <w:rFonts w:ascii="Calibri" w:eastAsia="Times New Roman" w:hAnsi="Calibri"/>
                <w:sz w:val="20"/>
                <w:szCs w:val="20"/>
                <w:lang w:val="en-US"/>
              </w:rPr>
              <w:t>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F634E15"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sidRPr="002C2866">
              <w:rPr>
                <w:rFonts w:ascii="Calibri" w:eastAsia="Times New Roman" w:hAnsi="Calibri"/>
                <w:sz w:val="20"/>
                <w:szCs w:val="20"/>
                <w:lang w:val="en-US"/>
              </w:rPr>
              <w:t>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1FB7698D"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sz w:val="20"/>
                <w:szCs w:val="20"/>
              </w:rPr>
              <w:t>Viale Medaglie d’Oro, 305 00136 Rome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A590BAE"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sz w:val="20"/>
                <w:szCs w:val="20"/>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2521FAAA" w:rsidR="002C2866" w:rsidRPr="00B343CD" w:rsidRDefault="002C2866" w:rsidP="002C286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sz w:val="20"/>
                <w:szCs w:val="20"/>
              </w:rPr>
              <w:t>Dott. Pietro Ragni</w:t>
            </w:r>
            <w:r>
              <w:rPr>
                <w:rFonts w:ascii="Calibri" w:eastAsia="Times New Roman" w:hAnsi="Calibri"/>
                <w:sz w:val="20"/>
                <w:szCs w:val="20"/>
              </w:rPr>
              <w:br/>
            </w:r>
            <w:hyperlink r:id="rId12" w:history="1">
              <w:r>
                <w:rPr>
                  <w:rStyle w:val="Collegamentoipertestuale"/>
                  <w:rFonts w:ascii="Calibri" w:eastAsia="Times New Roman" w:hAnsi="Calibri"/>
                  <w:sz w:val="20"/>
                  <w:szCs w:val="20"/>
                </w:rPr>
                <w:t>direttore@inbb.it</w:t>
              </w:r>
            </w:hyperlink>
            <w:r>
              <w:rPr>
                <w:rFonts w:ascii="Calibri" w:eastAsia="Times New Roman" w:hAnsi="Calibri"/>
                <w:sz w:val="20"/>
                <w:szCs w:val="20"/>
              </w:rPr>
              <w:br/>
              <w:t>Phone 0635340153</w:t>
            </w:r>
          </w:p>
        </w:tc>
      </w:tr>
      <w:tr w:rsidR="00CF1B79" w:rsidRPr="00E12769"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343D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343D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12769"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12769"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12769"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12769"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12769"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12769"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12769"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12769"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12769"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12769"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12769"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12769"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12769"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12769"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12769"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12769"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12769"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12769"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0180B1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EA4D2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12769"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53A94A83"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EA4D2A">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12769"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12769"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12769"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12769"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12769"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12769"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2C2866"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0F316273" w:rsidR="00C818D9" w:rsidRPr="006F4618" w:rsidRDefault="00EA4D2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Pietro Ragni</w:t>
            </w:r>
          </w:p>
        </w:tc>
        <w:tc>
          <w:tcPr>
            <w:tcW w:w="1134" w:type="dxa"/>
            <w:tcBorders>
              <w:top w:val="nil"/>
              <w:left w:val="nil"/>
              <w:bottom w:val="single" w:sz="8" w:space="0" w:color="auto"/>
              <w:right w:val="nil"/>
            </w:tcBorders>
            <w:shd w:val="clear" w:color="auto" w:fill="auto"/>
            <w:noWrap/>
            <w:vAlign w:val="bottom"/>
            <w:hideMark/>
          </w:tcPr>
          <w:p w14:paraId="2C90289B" w14:textId="5F195498" w:rsidR="00C818D9" w:rsidRPr="006F4618" w:rsidRDefault="00EA4D2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direttore@inbb.it</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4F231033" w:rsidR="00C818D9" w:rsidRPr="006F4618" w:rsidRDefault="00EA4D2A"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INBB Director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12769"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12769"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12769"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12769"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12769"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12769"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10FAA0CA" w14:textId="77777777" w:rsidR="00650C4D" w:rsidRDefault="00650C4D" w:rsidP="00825834">
      <w:pPr>
        <w:spacing w:before="120" w:after="120"/>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43F53" w14:textId="77777777" w:rsidR="00D343D6" w:rsidRDefault="00D343D6" w:rsidP="00261299">
      <w:pPr>
        <w:spacing w:after="0" w:line="240" w:lineRule="auto"/>
      </w:pPr>
      <w:r>
        <w:separator/>
      </w:r>
    </w:p>
  </w:endnote>
  <w:endnote w:type="continuationSeparator" w:id="0">
    <w:p w14:paraId="5C75288C" w14:textId="77777777" w:rsidR="00D343D6" w:rsidRDefault="00D343D6"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E12769">
          <w:rPr>
            <w:noProof/>
          </w:rPr>
          <w:t>2</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3D975" w14:textId="77777777" w:rsidR="00D343D6" w:rsidRDefault="00D343D6" w:rsidP="00261299">
      <w:pPr>
        <w:spacing w:after="0" w:line="240" w:lineRule="auto"/>
      </w:pPr>
      <w:r>
        <w:separator/>
      </w:r>
    </w:p>
  </w:footnote>
  <w:footnote w:type="continuationSeparator" w:id="0">
    <w:p w14:paraId="236EB313" w14:textId="77777777" w:rsidR="00D343D6" w:rsidRDefault="00D343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2866"/>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A4DD3"/>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25DE"/>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2D46"/>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834"/>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2DF1"/>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1F58"/>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906"/>
    <w:rsid w:val="00D24E26"/>
    <w:rsid w:val="00D33628"/>
    <w:rsid w:val="00D3366A"/>
    <w:rsid w:val="00D343D6"/>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2769"/>
    <w:rsid w:val="00E15AC8"/>
    <w:rsid w:val="00E201C5"/>
    <w:rsid w:val="00E3312B"/>
    <w:rsid w:val="00E3377A"/>
    <w:rsid w:val="00E348EC"/>
    <w:rsid w:val="00E34F8E"/>
    <w:rsid w:val="00E4488F"/>
    <w:rsid w:val="00E45130"/>
    <w:rsid w:val="00E47260"/>
    <w:rsid w:val="00E5333D"/>
    <w:rsid w:val="00E54FA3"/>
    <w:rsid w:val="00E61071"/>
    <w:rsid w:val="00E618B5"/>
    <w:rsid w:val="00E64A2D"/>
    <w:rsid w:val="00E65A4C"/>
    <w:rsid w:val="00E719D2"/>
    <w:rsid w:val="00E74486"/>
    <w:rsid w:val="00E744AB"/>
    <w:rsid w:val="00E80405"/>
    <w:rsid w:val="00E9437A"/>
    <w:rsid w:val="00EA1367"/>
    <w:rsid w:val="00EA1BFE"/>
    <w:rsid w:val="00EA3E96"/>
    <w:rsid w:val="00EA4D2A"/>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389"/>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uiPriority w:val="99"/>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uiPriority w:val="99"/>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irettore@inbb.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79F80FD-A6E3-4249-A55B-6A07ED8D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918</Words>
  <Characters>5237</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for Traineeship</dc:title>
  <dc:creator>SCHERER Daphne (EAC-EXT)</dc:creator>
  <cp:lastModifiedBy>UTENTE</cp:lastModifiedBy>
  <cp:revision>2</cp:revision>
  <cp:lastPrinted>2015-04-10T09:51:00Z</cp:lastPrinted>
  <dcterms:created xsi:type="dcterms:W3CDTF">2017-11-08T08:55:00Z</dcterms:created>
  <dcterms:modified xsi:type="dcterms:W3CDTF">2017-11-08T08:55:00Z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